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CE" w:rsidRDefault="007B64CE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7B64CE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r w:rsidRPr="00836B0C">
        <w:rPr>
          <w:rFonts w:ascii="Times New Roman" w:hAnsi="Times New Roman"/>
          <w:sz w:val="26"/>
          <w:szCs w:val="26"/>
          <w:lang w:val="ro-RO"/>
        </w:rPr>
        <w:t>APROB</w:t>
      </w:r>
    </w:p>
    <w:p w:rsidR="007B64CE" w:rsidRDefault="007B64CE" w:rsidP="007B64CE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CD3089">
        <w:rPr>
          <w:rFonts w:ascii="Times New Roman" w:hAnsi="Times New Roman"/>
          <w:sz w:val="26"/>
          <w:szCs w:val="26"/>
          <w:lang w:val="ro-RO"/>
        </w:rPr>
        <w:t xml:space="preserve">Prim-prorector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7B64CE" w:rsidRPr="00836B0C" w:rsidRDefault="007B64CE" w:rsidP="007B64CE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7B64CE" w:rsidRPr="00836B0C" w:rsidRDefault="007B64CE" w:rsidP="007B64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 Olga Cernețchi</w:t>
      </w:r>
    </w:p>
    <w:p w:rsidR="007B64CE" w:rsidRDefault="007B64CE" w:rsidP="007B64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_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______ 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</w:t>
      </w:r>
    </w:p>
    <w:p w:rsidR="007B64CE" w:rsidRDefault="007B64CE" w:rsidP="007B64CE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</w:t>
      </w:r>
    </w:p>
    <w:p w:rsidR="007B64CE" w:rsidRPr="00836B0C" w:rsidRDefault="007B64CE" w:rsidP="007B64CE">
      <w:pPr>
        <w:spacing w:line="276" w:lineRule="auto"/>
        <w:ind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</w:t>
      </w:r>
    </w:p>
    <w:p w:rsidR="007B64CE" w:rsidRPr="00CD3089" w:rsidRDefault="007B64CE" w:rsidP="007B64CE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bookmarkEnd w:id="0"/>
    <w:p w:rsidR="00B8265B" w:rsidRPr="00836B0C" w:rsidRDefault="00B8265B" w:rsidP="0066328E">
      <w:pPr>
        <w:spacing w:line="36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8117E7" w:rsidP="008117E7">
      <w:pPr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 –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C627FB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8117E7" w:rsidRPr="00D12311" w:rsidRDefault="008117E7" w:rsidP="008117E7">
      <w:pPr>
        <w:pStyle w:val="a9"/>
        <w:ind w:left="4820" w:right="-43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B53E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rogramul de doctorat_____________________________________________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>
        <w:rPr>
          <w:rFonts w:ascii="Times New Roman" w:hAnsi="Times New Roman"/>
          <w:sz w:val="26"/>
          <w:szCs w:val="26"/>
          <w:lang w:val="ro-RO"/>
        </w:rPr>
        <w:t>___________________</w:t>
      </w:r>
      <w:r w:rsidR="002254ED">
        <w:rPr>
          <w:rFonts w:ascii="Times New Roman" w:hAnsi="Times New Roman"/>
          <w:sz w:val="26"/>
          <w:szCs w:val="26"/>
          <w:lang w:val="ro-RO"/>
        </w:rPr>
        <w:t>________</w:t>
      </w:r>
    </w:p>
    <w:p w:rsidR="00CE36C0" w:rsidRPr="00836B0C" w:rsidRDefault="00CE36C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____________________________________________________________________________</w:t>
      </w:r>
    </w:p>
    <w:p w:rsidR="00080237" w:rsidRDefault="00B8265B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491456">
        <w:rPr>
          <w:rFonts w:ascii="Times New Roman" w:hAnsi="Times New Roman"/>
          <w:i/>
          <w:sz w:val="26"/>
          <w:szCs w:val="26"/>
          <w:lang w:val="ro-RO"/>
        </w:rPr>
        <w:t>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55240E" w:rsidRPr="00836B0C" w:rsidRDefault="00491456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F808BE" w:rsidRPr="00836B0C" w:rsidRDefault="00036961" w:rsidP="0066328E">
      <w:pPr>
        <w:pStyle w:val="a9"/>
        <w:spacing w:after="0" w:line="360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372D6C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B4206C" w:rsidRPr="00836B0C" w:rsidRDefault="00372D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372D6C" w:rsidRDefault="00372D6C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DA5D91" w:rsidRPr="00836B0C" w:rsidRDefault="007B64CE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>__</w:t>
      </w:r>
      <w:r w:rsidR="00DA5D91" w:rsidRPr="00836B0C">
        <w:rPr>
          <w:rFonts w:ascii="Times New Roman" w:hAnsi="Times New Roman"/>
          <w:i/>
          <w:iCs/>
          <w:sz w:val="26"/>
          <w:szCs w:val="26"/>
          <w:lang w:val="ro-RO"/>
        </w:rPr>
        <w:t>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="00DA5D91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7B64CE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7B64CE" w:rsidRPr="00836B0C" w:rsidRDefault="00372D6C" w:rsidP="007B64CE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7B64CE">
        <w:rPr>
          <w:rFonts w:ascii="Times New Roman" w:hAnsi="Times New Roman"/>
          <w:sz w:val="24"/>
          <w:szCs w:val="24"/>
          <w:lang w:val="ro-RO"/>
        </w:rPr>
        <w:tab/>
        <w:t xml:space="preserve">       </w:t>
      </w:r>
      <w:r w:rsidR="007B64CE">
        <w:rPr>
          <w:rFonts w:ascii="Times New Roman" w:hAnsi="Times New Roman"/>
          <w:sz w:val="24"/>
          <w:szCs w:val="24"/>
          <w:lang w:val="ro-RO"/>
        </w:rPr>
        <w:t>Dnei Olga Cernețchi</w:t>
      </w:r>
      <w:r w:rsidR="007B64CE" w:rsidRPr="00836B0C">
        <w:rPr>
          <w:rFonts w:ascii="Times New Roman" w:hAnsi="Times New Roman"/>
          <w:sz w:val="24"/>
          <w:szCs w:val="24"/>
          <w:lang w:val="ro-RO"/>
        </w:rPr>
        <w:t>,</w:t>
      </w:r>
      <w:r w:rsidR="007B64CE">
        <w:rPr>
          <w:rFonts w:ascii="Times New Roman" w:hAnsi="Times New Roman"/>
          <w:sz w:val="24"/>
          <w:szCs w:val="24"/>
          <w:lang w:val="ro-RO"/>
        </w:rPr>
        <w:t xml:space="preserve"> prim-prorector,</w:t>
      </w:r>
      <w:r w:rsidR="007B64CE"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B64CE" w:rsidRDefault="007B64CE" w:rsidP="007B64CE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prorector pentru activitate didactică și</w:t>
      </w:r>
    </w:p>
    <w:p w:rsidR="007B64CE" w:rsidRDefault="007B64CE" w:rsidP="007B64CE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management academic</w:t>
      </w:r>
    </w:p>
    <w:p w:rsidR="007B64CE" w:rsidRPr="00836B0C" w:rsidRDefault="007B64CE" w:rsidP="007B64CE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al USMF „Nicolae Testemițanu”,</w:t>
      </w:r>
    </w:p>
    <w:p w:rsidR="007B64CE" w:rsidRPr="00836B0C" w:rsidRDefault="007B64CE" w:rsidP="007B64CE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dr. hab. șt. med., profesor  universitar</w:t>
      </w:r>
    </w:p>
    <w:p w:rsidR="006D5998" w:rsidRPr="00836B0C" w:rsidRDefault="006D5998" w:rsidP="007B64CE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C4" w:rsidRDefault="008C3CC4">
      <w:r>
        <w:separator/>
      </w:r>
    </w:p>
  </w:endnote>
  <w:endnote w:type="continuationSeparator" w:id="0">
    <w:p w:rsidR="008C3CC4" w:rsidRDefault="008C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C4" w:rsidRDefault="008C3CC4">
      <w:r>
        <w:separator/>
      </w:r>
    </w:p>
  </w:footnote>
  <w:footnote w:type="continuationSeparator" w:id="0">
    <w:p w:rsidR="008C3CC4" w:rsidRDefault="008C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3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7174"/>
      <w:gridCol w:w="1721"/>
    </w:tblGrid>
    <w:tr w:rsidR="00414AB7" w:rsidRPr="00E97607" w:rsidTr="00062BBA">
      <w:trPr>
        <w:cantSplit/>
        <w:trHeight w:val="740"/>
        <w:tblHeader/>
      </w:trPr>
      <w:tc>
        <w:tcPr>
          <w:tcW w:w="135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7703C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61B38B34" wp14:editId="3FF0447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491456" w:rsidRDefault="00414AB7" w:rsidP="00FA20E9">
          <w:pPr>
            <w:pStyle w:val="Titolo1Intestazione"/>
            <w:rPr>
              <w:i/>
              <w:sz w:val="22"/>
              <w:szCs w:val="22"/>
              <w:lang w:val="ro-RO"/>
            </w:rPr>
          </w:pPr>
          <w:r w:rsidRPr="00100100">
            <w:rPr>
              <w:i/>
              <w:sz w:val="22"/>
              <w:szCs w:val="22"/>
            </w:rPr>
            <w:t xml:space="preserve">cerere </w:t>
          </w:r>
          <w:r w:rsidR="00491456">
            <w:rPr>
              <w:i/>
              <w:sz w:val="22"/>
              <w:szCs w:val="22"/>
            </w:rPr>
            <w:t>generală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D23843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2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062BBA">
      <w:trPr>
        <w:cantSplit/>
        <w:trHeight w:hRule="exact" w:val="723"/>
        <w:tblHeader/>
      </w:trPr>
      <w:tc>
        <w:tcPr>
          <w:tcW w:w="135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17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2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9D7E81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9D7E81" w:rsidRPr="00E97607">
            <w:rPr>
              <w:rStyle w:val="a5"/>
              <w:lang w:val="ru-RU"/>
            </w:rPr>
            <w:fldChar w:fldCharType="separate"/>
          </w:r>
          <w:r w:rsidR="007B64CE">
            <w:rPr>
              <w:rStyle w:val="a5"/>
              <w:noProof/>
              <w:lang w:val="ru-RU"/>
            </w:rPr>
            <w:t>1</w:t>
          </w:r>
          <w:r w:rsidR="009D7E81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062BBA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2DEF04" wp14:editId="1F371B5C">
              <wp:simplePos x="0" y="0"/>
              <wp:positionH relativeFrom="margin">
                <wp:align>center</wp:align>
              </wp:positionH>
              <wp:positionV relativeFrom="paragraph">
                <wp:posOffset>-931545</wp:posOffset>
              </wp:positionV>
              <wp:extent cx="6515100" cy="9902825"/>
              <wp:effectExtent l="0" t="0" r="19050" b="2222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AFF2" id="Rectangle 17" o:spid="_x0000_s1026" style="position:absolute;margin-left:0;margin-top:-73.35pt;width:513pt;height:77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CgdFk3wAAAAsB&#10;AAAPAAAAAAAAAAAAAAAAANIEAABkcnMvZG93bnJldi54bWxQSwUGAAAAAAQABADzAAAA3gUAAAAA&#10;" o:allowincell="f" filled="f">
              <w10:wrap anchorx="margin"/>
            </v:rect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15A4B"/>
    <w:rsid w:val="000233EB"/>
    <w:rsid w:val="0002539A"/>
    <w:rsid w:val="000253FA"/>
    <w:rsid w:val="00030F13"/>
    <w:rsid w:val="00036961"/>
    <w:rsid w:val="0004150B"/>
    <w:rsid w:val="00052C73"/>
    <w:rsid w:val="00055502"/>
    <w:rsid w:val="00062BBA"/>
    <w:rsid w:val="000664D4"/>
    <w:rsid w:val="00080237"/>
    <w:rsid w:val="00097F36"/>
    <w:rsid w:val="000A74E3"/>
    <w:rsid w:val="000C079F"/>
    <w:rsid w:val="000C2950"/>
    <w:rsid w:val="000D605C"/>
    <w:rsid w:val="000E592D"/>
    <w:rsid w:val="000F4491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54ED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273"/>
    <w:rsid w:val="00331C5E"/>
    <w:rsid w:val="00336DF9"/>
    <w:rsid w:val="003530AF"/>
    <w:rsid w:val="00356E56"/>
    <w:rsid w:val="00372D6C"/>
    <w:rsid w:val="003A4158"/>
    <w:rsid w:val="003C58B0"/>
    <w:rsid w:val="003D0F8E"/>
    <w:rsid w:val="003D6CD9"/>
    <w:rsid w:val="00411070"/>
    <w:rsid w:val="00414AB7"/>
    <w:rsid w:val="00416E79"/>
    <w:rsid w:val="00417E31"/>
    <w:rsid w:val="004235A3"/>
    <w:rsid w:val="0043312F"/>
    <w:rsid w:val="0046181A"/>
    <w:rsid w:val="004634C7"/>
    <w:rsid w:val="004762FB"/>
    <w:rsid w:val="00491456"/>
    <w:rsid w:val="004C09AC"/>
    <w:rsid w:val="004D7520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73BBB"/>
    <w:rsid w:val="005916A0"/>
    <w:rsid w:val="005936E6"/>
    <w:rsid w:val="005A1926"/>
    <w:rsid w:val="005A27C6"/>
    <w:rsid w:val="005A6760"/>
    <w:rsid w:val="005C18A7"/>
    <w:rsid w:val="005C75E2"/>
    <w:rsid w:val="005D0A66"/>
    <w:rsid w:val="005D1347"/>
    <w:rsid w:val="005E010F"/>
    <w:rsid w:val="005F7559"/>
    <w:rsid w:val="006047D9"/>
    <w:rsid w:val="00615227"/>
    <w:rsid w:val="0062738F"/>
    <w:rsid w:val="00636AD9"/>
    <w:rsid w:val="006529C9"/>
    <w:rsid w:val="0066328E"/>
    <w:rsid w:val="006938AF"/>
    <w:rsid w:val="006D0052"/>
    <w:rsid w:val="006D5998"/>
    <w:rsid w:val="0072131D"/>
    <w:rsid w:val="007703C0"/>
    <w:rsid w:val="00793423"/>
    <w:rsid w:val="00794DF4"/>
    <w:rsid w:val="007B64CE"/>
    <w:rsid w:val="007C2A59"/>
    <w:rsid w:val="007E50B6"/>
    <w:rsid w:val="00802B22"/>
    <w:rsid w:val="008117E7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C3CC4"/>
    <w:rsid w:val="008D1DEF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D7E81"/>
    <w:rsid w:val="009F1451"/>
    <w:rsid w:val="009F63BB"/>
    <w:rsid w:val="00A034E4"/>
    <w:rsid w:val="00A03853"/>
    <w:rsid w:val="00A32CCB"/>
    <w:rsid w:val="00A72155"/>
    <w:rsid w:val="00A733AE"/>
    <w:rsid w:val="00A84000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27FB"/>
    <w:rsid w:val="00C63DC9"/>
    <w:rsid w:val="00C74E22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22DD4"/>
    <w:rsid w:val="00D232E6"/>
    <w:rsid w:val="00D23843"/>
    <w:rsid w:val="00D25632"/>
    <w:rsid w:val="00D25684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50E0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B53E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467A0"/>
  <w15:docId w15:val="{AD4E68CB-2DC8-4EB3-9D8D-8FF7967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8</cp:revision>
  <cp:lastPrinted>2017-06-28T12:45:00Z</cp:lastPrinted>
  <dcterms:created xsi:type="dcterms:W3CDTF">2025-09-01T13:42:00Z</dcterms:created>
  <dcterms:modified xsi:type="dcterms:W3CDTF">2025-11-05T08:50:00Z</dcterms:modified>
</cp:coreProperties>
</file>